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010D" w14:textId="77777777" w:rsidR="000D3A82" w:rsidRDefault="000D3A82" w:rsidP="0073268A">
      <w:pPr>
        <w:rPr>
          <w:b/>
          <w:bCs/>
        </w:rPr>
      </w:pPr>
      <w:r w:rsidRPr="00202C1A"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70A0B2B4" wp14:editId="5FF49368">
            <wp:simplePos x="0" y="0"/>
            <wp:positionH relativeFrom="page">
              <wp:posOffset>899795</wp:posOffset>
            </wp:positionH>
            <wp:positionV relativeFrom="page">
              <wp:posOffset>1372235</wp:posOffset>
            </wp:positionV>
            <wp:extent cx="901700" cy="901700"/>
            <wp:effectExtent l="0" t="0" r="0" b="0"/>
            <wp:wrapThrough wrapText="bothSides">
              <wp:wrapPolygon edited="0">
                <wp:start x="6845" y="0"/>
                <wp:lineTo x="1825" y="1369"/>
                <wp:lineTo x="0" y="6845"/>
                <wp:lineTo x="0" y="16428"/>
                <wp:lineTo x="5476" y="20992"/>
                <wp:lineTo x="7758" y="20992"/>
                <wp:lineTo x="14146" y="20992"/>
                <wp:lineTo x="15515" y="20992"/>
                <wp:lineTo x="20535" y="15972"/>
                <wp:lineTo x="20992" y="13690"/>
                <wp:lineTo x="20992" y="4563"/>
                <wp:lineTo x="16885" y="0"/>
                <wp:lineTo x="14146" y="0"/>
                <wp:lineTo x="6845" y="0"/>
              </wp:wrapPolygon>
            </wp:wrapThrough>
            <wp:docPr id="1316015957" name="Bildobjekt 2" descr="En bild som visar Grafik, clipart, röd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15957" name="Bildobjekt 2" descr="En bild som visar Grafik, clipart, röd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D041A" w14:textId="77777777" w:rsidR="000D3A82" w:rsidRDefault="000D3A82" w:rsidP="005E0837">
      <w:pPr>
        <w:rPr>
          <w:b/>
          <w:bCs/>
        </w:rPr>
      </w:pPr>
    </w:p>
    <w:p w14:paraId="5F230BA5" w14:textId="77777777" w:rsidR="000D3A82" w:rsidRDefault="000D3A82" w:rsidP="005E0837">
      <w:pPr>
        <w:rPr>
          <w:b/>
          <w:bCs/>
        </w:rPr>
      </w:pPr>
    </w:p>
    <w:p w14:paraId="5E82AD9A" w14:textId="3A13D412" w:rsidR="000D3A82" w:rsidRDefault="00FC7678" w:rsidP="00D81F5C">
      <w:pPr>
        <w:spacing w:after="0"/>
        <w:jc w:val="right"/>
      </w:pPr>
      <w:r>
        <w:t>Samhällsbyggnadsnämnden</w:t>
      </w:r>
    </w:p>
    <w:p w14:paraId="564AE607" w14:textId="0FB7988C" w:rsidR="00AC5C9E" w:rsidRDefault="00AC5C9E" w:rsidP="00D81F5C">
      <w:pPr>
        <w:spacing w:after="0"/>
        <w:jc w:val="right"/>
      </w:pPr>
      <w:r>
        <w:t>2025-</w:t>
      </w:r>
      <w:r w:rsidR="00FC7678">
        <w:t>06</w:t>
      </w:r>
      <w:r>
        <w:t>-</w:t>
      </w:r>
      <w:r w:rsidR="00FC7678">
        <w:t>16</w:t>
      </w:r>
    </w:p>
    <w:p w14:paraId="126788C4" w14:textId="77777777" w:rsidR="00D81F5C" w:rsidRPr="00D81F5C" w:rsidRDefault="00D81F5C" w:rsidP="008B7E30">
      <w:pPr>
        <w:jc w:val="right"/>
      </w:pPr>
    </w:p>
    <w:p w14:paraId="28F68219" w14:textId="77777777" w:rsidR="000D3A82" w:rsidRDefault="000D3A82" w:rsidP="005E0837">
      <w:pPr>
        <w:rPr>
          <w:b/>
          <w:bCs/>
        </w:rPr>
      </w:pPr>
    </w:p>
    <w:p w14:paraId="13E9CA15" w14:textId="77777777" w:rsidR="00883AC7" w:rsidRDefault="00883AC7" w:rsidP="005E0837">
      <w:pPr>
        <w:rPr>
          <w:b/>
          <w:bCs/>
        </w:rPr>
      </w:pPr>
    </w:p>
    <w:p w14:paraId="0AFA48AC" w14:textId="7A25F540" w:rsidR="0073268A" w:rsidRDefault="00FC7678" w:rsidP="00107DD5">
      <w:pPr>
        <w:spacing w:after="0"/>
        <w:ind w:left="1701" w:right="567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Yrkande</w:t>
      </w:r>
    </w:p>
    <w:p w14:paraId="0648C1DC" w14:textId="77777777" w:rsidR="00FC7678" w:rsidRPr="002C1776" w:rsidRDefault="00FC7678" w:rsidP="00107DD5">
      <w:pPr>
        <w:spacing w:after="0"/>
        <w:ind w:left="1701" w:right="567"/>
        <w:rPr>
          <w:rFonts w:ascii="Arial Black" w:hAnsi="Arial Black"/>
          <w:b/>
          <w:bCs/>
        </w:rPr>
      </w:pPr>
    </w:p>
    <w:p w14:paraId="3EC29513" w14:textId="44FC5D80" w:rsidR="005E0837" w:rsidRPr="002C1776" w:rsidRDefault="00FC7678" w:rsidP="00107DD5">
      <w:pPr>
        <w:spacing w:after="0"/>
        <w:ind w:left="1701" w:right="567"/>
        <w:rPr>
          <w:rFonts w:ascii="Arial Black" w:hAnsi="Arial Black"/>
          <w:b/>
          <w:bCs/>
        </w:rPr>
      </w:pPr>
      <w:r w:rsidRPr="00FC7678">
        <w:rPr>
          <w:rFonts w:ascii="Arial Black" w:hAnsi="Arial Black"/>
          <w:b/>
          <w:bCs/>
        </w:rPr>
        <w:t xml:space="preserve">Tillägg till genomförandeavtal och reviderad genomförandebudget Södra </w:t>
      </w:r>
      <w:proofErr w:type="spellStart"/>
      <w:r w:rsidRPr="00FC7678">
        <w:rPr>
          <w:rFonts w:ascii="Arial Black" w:hAnsi="Arial Black"/>
          <w:b/>
          <w:bCs/>
        </w:rPr>
        <w:t>Kärsby</w:t>
      </w:r>
      <w:proofErr w:type="spellEnd"/>
    </w:p>
    <w:p w14:paraId="49DDC248" w14:textId="77777777" w:rsidR="009A3985" w:rsidRPr="005E0837" w:rsidRDefault="009A3985" w:rsidP="00107DD5">
      <w:pPr>
        <w:spacing w:after="0"/>
        <w:ind w:left="1701" w:right="567"/>
      </w:pPr>
    </w:p>
    <w:p w14:paraId="5B732FD4" w14:textId="0348E3A3" w:rsidR="0051408A" w:rsidRDefault="009167DE" w:rsidP="00107DD5">
      <w:pPr>
        <w:spacing w:after="0"/>
        <w:ind w:left="1701" w:right="567"/>
        <w:rPr>
          <w:rFonts w:ascii="Times New Roman" w:hAnsi="Times New Roman" w:cs="Times New Roman"/>
        </w:rPr>
      </w:pPr>
      <w:r w:rsidRPr="009167DE">
        <w:rPr>
          <w:rFonts w:ascii="Times New Roman" w:hAnsi="Times New Roman" w:cs="Times New Roman"/>
        </w:rPr>
        <w:t>I genomförandeavtal</w:t>
      </w:r>
      <w:r>
        <w:rPr>
          <w:rFonts w:ascii="Times New Roman" w:hAnsi="Times New Roman" w:cs="Times New Roman"/>
        </w:rPr>
        <w:t xml:space="preserve">en för Södra </w:t>
      </w:r>
      <w:proofErr w:type="spellStart"/>
      <w:r>
        <w:rPr>
          <w:rFonts w:ascii="Times New Roman" w:hAnsi="Times New Roman" w:cs="Times New Roman"/>
        </w:rPr>
        <w:t>Kärsby</w:t>
      </w:r>
      <w:proofErr w:type="spellEnd"/>
      <w:r w:rsidRPr="009167DE">
        <w:rPr>
          <w:rFonts w:ascii="Times New Roman" w:hAnsi="Times New Roman" w:cs="Times New Roman"/>
        </w:rPr>
        <w:t xml:space="preserve"> regleras att de nybildade fastigheterna för skolan respektive föreningen ska upplåtas till exploatörerna med tomträtt. </w:t>
      </w:r>
      <w:proofErr w:type="spellStart"/>
      <w:r w:rsidRPr="009167DE">
        <w:rPr>
          <w:rFonts w:ascii="Times New Roman" w:hAnsi="Times New Roman" w:cs="Times New Roman"/>
        </w:rPr>
        <w:t>Edessaskolan</w:t>
      </w:r>
      <w:proofErr w:type="spellEnd"/>
      <w:r w:rsidRPr="009167DE">
        <w:rPr>
          <w:rFonts w:ascii="Times New Roman" w:hAnsi="Times New Roman" w:cs="Times New Roman"/>
        </w:rPr>
        <w:t xml:space="preserve"> har därefter inkommit med önskemål om att i stället få förvärva skolfastigheten med äganderät</w:t>
      </w:r>
      <w:r>
        <w:rPr>
          <w:rFonts w:ascii="Times New Roman" w:hAnsi="Times New Roman" w:cs="Times New Roman"/>
        </w:rPr>
        <w:t>t.</w:t>
      </w:r>
    </w:p>
    <w:p w14:paraId="38B14FF2" w14:textId="77777777" w:rsidR="009167DE" w:rsidRDefault="009167DE" w:rsidP="00107DD5">
      <w:pPr>
        <w:spacing w:after="0"/>
        <w:ind w:left="1701" w:right="567"/>
        <w:rPr>
          <w:rFonts w:ascii="Times New Roman" w:hAnsi="Times New Roman" w:cs="Times New Roman"/>
        </w:rPr>
      </w:pPr>
    </w:p>
    <w:p w14:paraId="1FD6C4F0" w14:textId="5A3E344E" w:rsidR="009167DE" w:rsidRDefault="009167DE" w:rsidP="00107DD5">
      <w:pPr>
        <w:spacing w:after="0"/>
        <w:ind w:left="170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Vänsterpartiet anser att kommunen som regel bör upplåta mark med tomträtt vid exploatering, om inte särskilda skäl föreligger. Vi ser inga särskilda skäl i det här fallet och yrkar därför avslag på ärendet i sin helhet.</w:t>
      </w:r>
    </w:p>
    <w:p w14:paraId="0213CF12" w14:textId="1CF01601" w:rsidR="002C1776" w:rsidRPr="002C1776" w:rsidRDefault="002C1776" w:rsidP="009167DE">
      <w:pPr>
        <w:spacing w:after="0"/>
        <w:ind w:right="567"/>
        <w:rPr>
          <w:rFonts w:ascii="Times New Roman" w:hAnsi="Times New Roman" w:cs="Times New Roman"/>
        </w:rPr>
      </w:pPr>
    </w:p>
    <w:p w14:paraId="4CFB99EA" w14:textId="77777777" w:rsidR="00FB141C" w:rsidRPr="002C1776" w:rsidRDefault="00FB141C" w:rsidP="00107DD5">
      <w:pPr>
        <w:spacing w:after="0"/>
        <w:ind w:left="1701" w:right="567"/>
        <w:rPr>
          <w:rFonts w:ascii="Times New Roman" w:hAnsi="Times New Roman" w:cs="Times New Roman"/>
        </w:rPr>
      </w:pPr>
    </w:p>
    <w:p w14:paraId="6B4C7E93" w14:textId="2F023AE0" w:rsidR="00BD37B6" w:rsidRPr="002C1776" w:rsidRDefault="00FC7678" w:rsidP="00107DD5">
      <w:pPr>
        <w:spacing w:after="0"/>
        <w:ind w:left="1701" w:righ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Kerstin Amelin</w:t>
      </w:r>
      <w:r w:rsidR="00BD37B6" w:rsidRPr="002C1776">
        <w:rPr>
          <w:rFonts w:ascii="Times New Roman" w:hAnsi="Times New Roman" w:cs="Times New Roman"/>
          <w:b/>
          <w:bCs/>
        </w:rPr>
        <w:t xml:space="preserve"> (V)</w:t>
      </w:r>
    </w:p>
    <w:sectPr w:rsidR="00BD37B6" w:rsidRPr="002C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0009" w14:textId="77777777" w:rsidR="005252EB" w:rsidRDefault="005252EB" w:rsidP="00A25A0A">
      <w:pPr>
        <w:spacing w:after="0" w:line="240" w:lineRule="auto"/>
      </w:pPr>
      <w:r>
        <w:separator/>
      </w:r>
    </w:p>
  </w:endnote>
  <w:endnote w:type="continuationSeparator" w:id="0">
    <w:p w14:paraId="155419CB" w14:textId="77777777" w:rsidR="005252EB" w:rsidRDefault="005252EB" w:rsidP="00A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003C" w14:textId="77777777" w:rsidR="005252EB" w:rsidRDefault="005252EB" w:rsidP="00A25A0A">
      <w:pPr>
        <w:spacing w:after="0" w:line="240" w:lineRule="auto"/>
      </w:pPr>
      <w:r>
        <w:separator/>
      </w:r>
    </w:p>
  </w:footnote>
  <w:footnote w:type="continuationSeparator" w:id="0">
    <w:p w14:paraId="64D64A4F" w14:textId="77777777" w:rsidR="005252EB" w:rsidRDefault="005252EB" w:rsidP="00A2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B3358"/>
    <w:multiLevelType w:val="hybridMultilevel"/>
    <w:tmpl w:val="9768DD1C"/>
    <w:lvl w:ilvl="0" w:tplc="392249C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98A4B1D"/>
    <w:multiLevelType w:val="multilevel"/>
    <w:tmpl w:val="A21A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C2542"/>
    <w:multiLevelType w:val="multilevel"/>
    <w:tmpl w:val="37F6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461257">
    <w:abstractNumId w:val="2"/>
  </w:num>
  <w:num w:numId="2" w16cid:durableId="1997607406">
    <w:abstractNumId w:val="1"/>
  </w:num>
  <w:num w:numId="3" w16cid:durableId="212022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8"/>
    <w:rsid w:val="000031CD"/>
    <w:rsid w:val="0007337B"/>
    <w:rsid w:val="000C4D0C"/>
    <w:rsid w:val="000C5374"/>
    <w:rsid w:val="000D3A82"/>
    <w:rsid w:val="000D3AEF"/>
    <w:rsid w:val="0010777C"/>
    <w:rsid w:val="00107DD5"/>
    <w:rsid w:val="00125025"/>
    <w:rsid w:val="001E0661"/>
    <w:rsid w:val="0025442D"/>
    <w:rsid w:val="002772E7"/>
    <w:rsid w:val="002C0AA5"/>
    <w:rsid w:val="002C1776"/>
    <w:rsid w:val="002C536C"/>
    <w:rsid w:val="002C683D"/>
    <w:rsid w:val="00307B03"/>
    <w:rsid w:val="003E6C0B"/>
    <w:rsid w:val="003F70C0"/>
    <w:rsid w:val="0042636C"/>
    <w:rsid w:val="004943BF"/>
    <w:rsid w:val="004B5D9C"/>
    <w:rsid w:val="004C4FBF"/>
    <w:rsid w:val="0051408A"/>
    <w:rsid w:val="005252EB"/>
    <w:rsid w:val="0053607C"/>
    <w:rsid w:val="005547E9"/>
    <w:rsid w:val="00597587"/>
    <w:rsid w:val="005B561C"/>
    <w:rsid w:val="005C573E"/>
    <w:rsid w:val="005E0837"/>
    <w:rsid w:val="006127F7"/>
    <w:rsid w:val="006710F1"/>
    <w:rsid w:val="006961A8"/>
    <w:rsid w:val="006A01F7"/>
    <w:rsid w:val="006B4F6B"/>
    <w:rsid w:val="00711D36"/>
    <w:rsid w:val="0073268A"/>
    <w:rsid w:val="007D3487"/>
    <w:rsid w:val="0080235D"/>
    <w:rsid w:val="008151D8"/>
    <w:rsid w:val="00830C88"/>
    <w:rsid w:val="00855788"/>
    <w:rsid w:val="00883AC7"/>
    <w:rsid w:val="0089491B"/>
    <w:rsid w:val="008B7E30"/>
    <w:rsid w:val="008F0111"/>
    <w:rsid w:val="009028F0"/>
    <w:rsid w:val="0090735C"/>
    <w:rsid w:val="009167DE"/>
    <w:rsid w:val="00944F20"/>
    <w:rsid w:val="0096042F"/>
    <w:rsid w:val="00974C97"/>
    <w:rsid w:val="00983FBC"/>
    <w:rsid w:val="00991B97"/>
    <w:rsid w:val="009929B0"/>
    <w:rsid w:val="0099663A"/>
    <w:rsid w:val="009A3985"/>
    <w:rsid w:val="00A03864"/>
    <w:rsid w:val="00A10B2C"/>
    <w:rsid w:val="00A23B8F"/>
    <w:rsid w:val="00A25A0A"/>
    <w:rsid w:val="00A2793D"/>
    <w:rsid w:val="00A56BE4"/>
    <w:rsid w:val="00A60A69"/>
    <w:rsid w:val="00A82C36"/>
    <w:rsid w:val="00AC5C9E"/>
    <w:rsid w:val="00B07711"/>
    <w:rsid w:val="00B2458C"/>
    <w:rsid w:val="00B44D30"/>
    <w:rsid w:val="00B81017"/>
    <w:rsid w:val="00B92F61"/>
    <w:rsid w:val="00B978D8"/>
    <w:rsid w:val="00BC2114"/>
    <w:rsid w:val="00BC3695"/>
    <w:rsid w:val="00BD1641"/>
    <w:rsid w:val="00BD37B6"/>
    <w:rsid w:val="00BE380F"/>
    <w:rsid w:val="00BE4942"/>
    <w:rsid w:val="00C03EF9"/>
    <w:rsid w:val="00C6536C"/>
    <w:rsid w:val="00D00245"/>
    <w:rsid w:val="00D260D9"/>
    <w:rsid w:val="00D32AEC"/>
    <w:rsid w:val="00D81F5C"/>
    <w:rsid w:val="00E26694"/>
    <w:rsid w:val="00E46D3F"/>
    <w:rsid w:val="00EA7D21"/>
    <w:rsid w:val="00EB3E9A"/>
    <w:rsid w:val="00ED38D0"/>
    <w:rsid w:val="00F74AF0"/>
    <w:rsid w:val="00F77DFD"/>
    <w:rsid w:val="00F8029E"/>
    <w:rsid w:val="00F9039E"/>
    <w:rsid w:val="00FB090D"/>
    <w:rsid w:val="00FB141C"/>
    <w:rsid w:val="00FC7678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34B5"/>
  <w15:chartTrackingRefBased/>
  <w15:docId w15:val="{A9D67262-F69A-4BFB-B73A-C6DA965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0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0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0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0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0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0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0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0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0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08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08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08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08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08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08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0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0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08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08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08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0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08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083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25A0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25A0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25A0A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89491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491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3E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q0\AppData\Local\Downloads\Mall%20s&#228;rskilt%20yttrande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B096-D183-462E-B956-B4D971E8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särskilt yttrande (2).dotx</Template>
  <TotalTime>8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Amelin</dc:creator>
  <cp:keywords/>
  <dc:description/>
  <cp:lastModifiedBy>Amelin Kerstin</cp:lastModifiedBy>
  <cp:revision>2</cp:revision>
  <dcterms:created xsi:type="dcterms:W3CDTF">2025-06-16T05:35:00Z</dcterms:created>
  <dcterms:modified xsi:type="dcterms:W3CDTF">2025-06-16T05:43:00Z</dcterms:modified>
</cp:coreProperties>
</file>